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151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368"/>
        <w:gridCol w:w="7391"/>
      </w:tblGrid>
      <w:tr w:rsidR="001B2ABD" w14:paraId="508C3F4A" w14:textId="77777777" w:rsidTr="00336D0A">
        <w:trPr>
          <w:trHeight w:val="9804"/>
        </w:trPr>
        <w:tc>
          <w:tcPr>
            <w:tcW w:w="3760" w:type="dxa"/>
            <w:shd w:val="clear" w:color="auto" w:fill="auto"/>
          </w:tcPr>
          <w:p w14:paraId="17D373C2" w14:textId="49E01FB0" w:rsidR="004111B9" w:rsidRDefault="004111B9" w:rsidP="009D6F7D">
            <w:pPr>
              <w:pStyle w:val="Heading3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2C8FA9" wp14:editId="05EF1E04">
                      <wp:extent cx="2228400" cy="2250000"/>
                      <wp:effectExtent l="25400" t="25400" r="32385" b="36195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0" cy="225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9D3824" id="Oval 1" o:spid="_x0000_s1026" style="width:175.45pt;height:1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" strokecolor="#d1b090 [1945]" strokeweight="5pt">
                      <v:fill r:id="rId8" o:title="" recolor="t" rotate="t" type="frame"/>
                      <w10:anchorlock/>
                    </v:oval>
                  </w:pict>
                </mc:Fallback>
              </mc:AlternateContent>
            </w:r>
          </w:p>
          <w:p w14:paraId="7340E128" w14:textId="32AA2C19" w:rsidR="001B2ABD" w:rsidRDefault="001C00F8" w:rsidP="009D6F7D">
            <w:pPr>
              <w:pStyle w:val="Heading3"/>
              <w:spacing w:line="276" w:lineRule="auto"/>
            </w:pPr>
            <w:r>
              <w:t xml:space="preserve">November </w:t>
            </w:r>
            <w:r w:rsidR="00EC1D3C">
              <w:t>20</w:t>
            </w:r>
            <w:r w:rsidR="006C7DB8">
              <w:t>, 2022</w:t>
            </w:r>
          </w:p>
          <w:p w14:paraId="23B17D2F" w14:textId="62A0CC36" w:rsidR="00036450" w:rsidRPr="00F75EDA" w:rsidRDefault="006C7DB8" w:rsidP="009D6F7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75EDA">
              <w:rPr>
                <w:b/>
                <w:bCs/>
                <w:sz w:val="20"/>
                <w:szCs w:val="20"/>
              </w:rPr>
              <w:t xml:space="preserve">Prayer </w:t>
            </w:r>
            <w:r w:rsidR="00013D7F" w:rsidRPr="00F75EDA">
              <w:rPr>
                <w:b/>
                <w:bCs/>
                <w:sz w:val="20"/>
                <w:szCs w:val="20"/>
              </w:rPr>
              <w:t xml:space="preserve">Time                     </w:t>
            </w:r>
            <w:r w:rsidR="00F75EDA">
              <w:rPr>
                <w:b/>
                <w:bCs/>
                <w:sz w:val="20"/>
                <w:szCs w:val="20"/>
              </w:rPr>
              <w:t xml:space="preserve">          </w:t>
            </w:r>
            <w:r w:rsidRPr="00F75EDA">
              <w:rPr>
                <w:b/>
                <w:bCs/>
                <w:sz w:val="20"/>
                <w:szCs w:val="20"/>
              </w:rPr>
              <w:t xml:space="preserve"> </w:t>
            </w:r>
            <w:r w:rsidR="00C21CC8" w:rsidRPr="00F75EDA">
              <w:rPr>
                <w:b/>
                <w:bCs/>
                <w:sz w:val="20"/>
                <w:szCs w:val="20"/>
              </w:rPr>
              <w:t xml:space="preserve">  </w:t>
            </w:r>
            <w:r w:rsidR="00F75EDA">
              <w:rPr>
                <w:b/>
                <w:bCs/>
                <w:sz w:val="20"/>
                <w:szCs w:val="20"/>
              </w:rPr>
              <w:t xml:space="preserve"> </w:t>
            </w:r>
            <w:r w:rsidRPr="00F75EDA">
              <w:rPr>
                <w:b/>
                <w:bCs/>
                <w:sz w:val="20"/>
                <w:szCs w:val="20"/>
              </w:rPr>
              <w:t>9:00</w:t>
            </w:r>
          </w:p>
          <w:p w14:paraId="04ED1B98" w14:textId="3464DA56" w:rsidR="006C7DB8" w:rsidRPr="00F75EDA" w:rsidRDefault="00F75EDA" w:rsidP="009D6F7D">
            <w:pPr>
              <w:shd w:val="clear" w:color="auto" w:fill="E1CAB5" w:themeFill="accent6" w:themeFillTint="66"/>
              <w:spacing w:line="276" w:lineRule="auto"/>
              <w:rPr>
                <w:b/>
                <w:bCs/>
                <w:sz w:val="20"/>
                <w:szCs w:val="20"/>
              </w:rPr>
            </w:pPr>
            <w:r w:rsidRPr="00F75EDA">
              <w:rPr>
                <w:b/>
                <w:bCs/>
                <w:sz w:val="20"/>
                <w:szCs w:val="20"/>
              </w:rPr>
              <w:t xml:space="preserve">Sunday School    </w:t>
            </w:r>
            <w:r w:rsidR="00070E4A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F75EDA">
              <w:rPr>
                <w:b/>
                <w:bCs/>
                <w:sz w:val="20"/>
                <w:szCs w:val="20"/>
              </w:rPr>
              <w:t xml:space="preserve">     9:30</w:t>
            </w:r>
          </w:p>
          <w:p w14:paraId="2891159A" w14:textId="3D83A3B3" w:rsidR="006C7DB8" w:rsidRPr="00F75EDA" w:rsidRDefault="005675E4" w:rsidP="009D6F7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Opening</w:t>
            </w:r>
            <w:r w:rsidR="006C7DB8" w:rsidRPr="00F75EDA">
              <w:rPr>
                <w:b/>
                <w:bCs/>
                <w:sz w:val="20"/>
                <w:szCs w:val="20"/>
              </w:rPr>
              <w:t xml:space="preserve">   </w:t>
            </w:r>
            <w:r w:rsidR="00F75EDA">
              <w:rPr>
                <w:b/>
                <w:bCs/>
                <w:sz w:val="20"/>
                <w:szCs w:val="20"/>
              </w:rPr>
              <w:t xml:space="preserve">  </w:t>
            </w:r>
            <w:r w:rsidR="005209D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1D3C">
              <w:rPr>
                <w:b/>
                <w:bCs/>
                <w:sz w:val="20"/>
                <w:szCs w:val="20"/>
              </w:rPr>
              <w:t>Frank</w:t>
            </w:r>
            <w:r w:rsidR="00DE2209">
              <w:rPr>
                <w:b/>
                <w:bCs/>
                <w:sz w:val="20"/>
                <w:szCs w:val="20"/>
              </w:rPr>
              <w:t xml:space="preserve"> </w:t>
            </w:r>
            <w:r w:rsidR="00EC1D3C">
              <w:rPr>
                <w:b/>
                <w:bCs/>
                <w:sz w:val="20"/>
                <w:szCs w:val="20"/>
              </w:rPr>
              <w:t>Thiessen</w:t>
            </w:r>
          </w:p>
          <w:p w14:paraId="487249B7" w14:textId="1BD25766" w:rsidR="006C7DB8" w:rsidRDefault="005675E4" w:rsidP="009D6F7D">
            <w:pPr>
              <w:shd w:val="clear" w:color="auto" w:fill="E1CAB5" w:themeFill="accent6" w:themeFillTint="66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Message    </w:t>
            </w:r>
            <w:r w:rsidR="00DE2209">
              <w:rPr>
                <w:b/>
                <w:bCs/>
                <w:sz w:val="20"/>
                <w:szCs w:val="20"/>
              </w:rPr>
              <w:t xml:space="preserve">   </w:t>
            </w:r>
            <w:r w:rsidR="00EC1AC6">
              <w:rPr>
                <w:b/>
                <w:bCs/>
                <w:sz w:val="20"/>
                <w:szCs w:val="20"/>
              </w:rPr>
              <w:t xml:space="preserve"> </w:t>
            </w:r>
            <w:r w:rsidR="001C00F8">
              <w:rPr>
                <w:b/>
                <w:bCs/>
                <w:sz w:val="20"/>
                <w:szCs w:val="20"/>
              </w:rPr>
              <w:t xml:space="preserve"> </w:t>
            </w:r>
            <w:r w:rsidR="00EC1D3C">
              <w:rPr>
                <w:b/>
                <w:bCs/>
                <w:sz w:val="20"/>
                <w:szCs w:val="20"/>
              </w:rPr>
              <w:t>Franz Dyck</w:t>
            </w:r>
            <w:r w:rsidR="009D6ACB">
              <w:rPr>
                <w:b/>
                <w:bCs/>
                <w:sz w:val="20"/>
                <w:szCs w:val="20"/>
              </w:rPr>
              <w:t xml:space="preserve">    </w:t>
            </w:r>
            <w:r w:rsidR="00561F48">
              <w:rPr>
                <w:b/>
                <w:bCs/>
                <w:sz w:val="20"/>
                <w:szCs w:val="20"/>
              </w:rPr>
              <w:t xml:space="preserve"> </w:t>
            </w:r>
            <w:r w:rsidR="00FC6D11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10:</w:t>
            </w:r>
            <w:r w:rsidR="009D25B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7FE5BFC1" w14:textId="2BABF8DF" w:rsidR="000A7BB8" w:rsidRDefault="005675E4" w:rsidP="009D6F7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Host  </w:t>
            </w:r>
            <w:r w:rsidR="00EC1AC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B4B3F">
              <w:rPr>
                <w:b/>
                <w:bCs/>
                <w:sz w:val="20"/>
                <w:szCs w:val="20"/>
              </w:rPr>
              <w:t xml:space="preserve"> </w:t>
            </w:r>
            <w:r w:rsidR="001C00F8">
              <w:rPr>
                <w:b/>
                <w:bCs/>
                <w:sz w:val="20"/>
                <w:szCs w:val="20"/>
              </w:rPr>
              <w:t xml:space="preserve">     </w:t>
            </w:r>
            <w:r w:rsidR="00EC1D3C">
              <w:rPr>
                <w:b/>
                <w:bCs/>
                <w:sz w:val="20"/>
                <w:szCs w:val="20"/>
              </w:rPr>
              <w:t>Tina Neufeld</w:t>
            </w:r>
          </w:p>
          <w:p w14:paraId="5C062EC8" w14:textId="77777777" w:rsidR="00DE2209" w:rsidRDefault="00DE2209" w:rsidP="009D6F7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5CD8BED" w14:textId="55749F09" w:rsidR="00551769" w:rsidRDefault="00336D0A" w:rsidP="009D6F7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75EDA">
              <w:rPr>
                <w:b/>
                <w:bCs/>
                <w:sz w:val="22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E632B3" w14:textId="3BB9D614" w:rsidR="00036450" w:rsidRPr="00CB0055" w:rsidRDefault="00C21CC8" w:rsidP="009D6F7D">
            <w:pPr>
              <w:pStyle w:val="Heading3"/>
              <w:spacing w:line="276" w:lineRule="auto"/>
            </w:pPr>
            <w:r>
              <w:t>Last week’s offering</w:t>
            </w:r>
          </w:p>
          <w:p w14:paraId="6F67CD13" w14:textId="0E86EC97" w:rsidR="004D3011" w:rsidRDefault="00C21CC8" w:rsidP="009D6F7D">
            <w:pPr>
              <w:spacing w:line="276" w:lineRule="auto"/>
              <w:rPr>
                <w:sz w:val="28"/>
                <w:szCs w:val="28"/>
              </w:rPr>
            </w:pPr>
            <w:r w:rsidRPr="00C21CC8">
              <w:rPr>
                <w:sz w:val="28"/>
                <w:szCs w:val="28"/>
              </w:rPr>
              <w:t>$</w:t>
            </w:r>
            <w:r w:rsidR="00DE2209">
              <w:rPr>
                <w:sz w:val="28"/>
                <w:szCs w:val="28"/>
              </w:rPr>
              <w:t>3,320.00</w:t>
            </w:r>
          </w:p>
          <w:p w14:paraId="02E3323C" w14:textId="0EF7E37E" w:rsidR="00070E4A" w:rsidRPr="00735190" w:rsidRDefault="00C21CC8" w:rsidP="009D6F7D">
            <w:pPr>
              <w:spacing w:line="276" w:lineRule="auto"/>
              <w:rPr>
                <w:sz w:val="20"/>
                <w:szCs w:val="20"/>
              </w:rPr>
            </w:pPr>
            <w:r w:rsidRPr="00C21CC8">
              <w:rPr>
                <w:sz w:val="22"/>
              </w:rPr>
              <w:t>E</w:t>
            </w:r>
            <w:r w:rsidR="005675E4">
              <w:rPr>
                <w:sz w:val="22"/>
              </w:rPr>
              <w:t>-T</w:t>
            </w:r>
            <w:r w:rsidRPr="00C21CC8">
              <w:rPr>
                <w:sz w:val="22"/>
              </w:rPr>
              <w:t xml:space="preserve">ransfer at </w:t>
            </w:r>
            <w:r w:rsidRPr="00070E4A">
              <w:rPr>
                <w:b/>
                <w:bCs/>
                <w:sz w:val="22"/>
              </w:rPr>
              <w:t>office1.cornerstone@gmail.</w:t>
            </w:r>
            <w:r w:rsidRPr="00070E4A">
              <w:rPr>
                <w:b/>
                <w:bCs/>
                <w:sz w:val="20"/>
                <w:szCs w:val="20"/>
              </w:rPr>
              <w:t>co</w:t>
            </w:r>
            <w:r w:rsidR="00D60345">
              <w:rPr>
                <w:b/>
                <w:bCs/>
                <w:sz w:val="20"/>
                <w:szCs w:val="20"/>
              </w:rPr>
              <w:t>m</w:t>
            </w:r>
          </w:p>
          <w:p w14:paraId="57B9695D" w14:textId="27E8C772" w:rsidR="004D3011" w:rsidRDefault="005675E4" w:rsidP="009D6F7D">
            <w:pPr>
              <w:pStyle w:val="Heading3"/>
              <w:spacing w:line="276" w:lineRule="auto"/>
            </w:pPr>
            <w:r>
              <w:t>Website</w:t>
            </w:r>
          </w:p>
          <w:p w14:paraId="77BEC748" w14:textId="0C6DA107" w:rsidR="00070E4A" w:rsidRPr="00735190" w:rsidRDefault="00F75EDA" w:rsidP="009D6F7D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070E4A">
              <w:rPr>
                <w:b/>
                <w:bCs/>
                <w:sz w:val="20"/>
                <w:szCs w:val="20"/>
              </w:rPr>
              <w:t>Cornerstonechurchleamington.com</w:t>
            </w:r>
          </w:p>
          <w:p w14:paraId="19EA26AC" w14:textId="4001DA89" w:rsidR="004D3011" w:rsidRDefault="005675E4" w:rsidP="009D6F7D">
            <w:pPr>
              <w:pStyle w:val="Heading3"/>
              <w:spacing w:line="276" w:lineRule="auto"/>
            </w:pPr>
            <w:r>
              <w:t>Email</w:t>
            </w:r>
          </w:p>
          <w:p w14:paraId="46DA4AE2" w14:textId="0E16CAD2" w:rsidR="00036450" w:rsidRPr="001342C3" w:rsidRDefault="00070E4A" w:rsidP="009D6F7D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1342C3">
              <w:rPr>
                <w:b/>
                <w:bCs/>
                <w:sz w:val="19"/>
                <w:szCs w:val="19"/>
              </w:rPr>
              <w:t>Cornerstonebulletin2100@gmail.c</w:t>
            </w:r>
            <w:r w:rsidR="001342C3" w:rsidRPr="001342C3">
              <w:rPr>
                <w:b/>
                <w:bCs/>
                <w:sz w:val="19"/>
                <w:szCs w:val="19"/>
              </w:rPr>
              <w:t>o</w:t>
            </w:r>
            <w:r w:rsidRPr="001342C3">
              <w:rPr>
                <w:b/>
                <w:bCs/>
                <w:sz w:val="19"/>
                <w:szCs w:val="19"/>
              </w:rPr>
              <w:t>m</w:t>
            </w:r>
          </w:p>
          <w:p w14:paraId="52AC6DF1" w14:textId="77777777" w:rsidR="00070E4A" w:rsidRPr="00F75EDA" w:rsidRDefault="00070E4A" w:rsidP="009D6F7D">
            <w:pPr>
              <w:spacing w:line="276" w:lineRule="auto"/>
              <w:rPr>
                <w:rStyle w:val="Hyperlink"/>
                <w:sz w:val="10"/>
                <w:szCs w:val="10"/>
              </w:rPr>
            </w:pPr>
          </w:p>
          <w:p w14:paraId="3F7794FF" w14:textId="0E5AC357" w:rsidR="004D3011" w:rsidRPr="00CB0055" w:rsidRDefault="00F75EDA" w:rsidP="009D6F7D">
            <w:pPr>
              <w:pStyle w:val="Heading3"/>
              <w:spacing w:line="276" w:lineRule="auto"/>
            </w:pPr>
            <w:r>
              <w:t>Verse of the Week</w:t>
            </w:r>
          </w:p>
          <w:p w14:paraId="5BB9BBFC" w14:textId="3DFB3CD3" w:rsidR="005209D4" w:rsidRPr="005209D4" w:rsidRDefault="005134BB" w:rsidP="005209D4">
            <w:pPr>
              <w:spacing w:line="276" w:lineRule="auto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If you love me, you will keep my commandments.     John 14:15 </w:t>
            </w:r>
          </w:p>
          <w:p w14:paraId="29116D1A" w14:textId="05AF87D7" w:rsidR="00CC4494" w:rsidRPr="0045735E" w:rsidRDefault="000E741D" w:rsidP="009D6F7D">
            <w:pPr>
              <w:spacing w:line="276" w:lineRule="auto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 </w:t>
            </w:r>
          </w:p>
        </w:tc>
        <w:tc>
          <w:tcPr>
            <w:tcW w:w="368" w:type="dxa"/>
          </w:tcPr>
          <w:p w14:paraId="1C93354C" w14:textId="15E9FC84" w:rsidR="001B2ABD" w:rsidRDefault="00C456B2" w:rsidP="009D6F7D">
            <w:pPr>
              <w:tabs>
                <w:tab w:val="left" w:pos="990"/>
              </w:tabs>
              <w:spacing w:line="276" w:lineRule="auto"/>
            </w:pPr>
            <w:r>
              <w:t xml:space="preserve"> </w:t>
            </w:r>
          </w:p>
        </w:tc>
        <w:tc>
          <w:tcPr>
            <w:tcW w:w="7391" w:type="dxa"/>
            <w:shd w:val="clear" w:color="auto" w:fill="auto"/>
          </w:tcPr>
          <w:p w14:paraId="2A2D010B" w14:textId="77777777" w:rsidR="004111B9" w:rsidRDefault="004111B9" w:rsidP="009D6F7D">
            <w:pPr>
              <w:pStyle w:val="Title"/>
              <w:spacing w:line="276" w:lineRule="auto"/>
              <w:rPr>
                <w:rFonts w:ascii="Bahnschrift" w:hAnsi="Bahnschrift"/>
                <w:b/>
                <w:bCs/>
                <w:color w:val="0D0D0D" w:themeColor="text1" w:themeTint="F2"/>
                <w:sz w:val="92"/>
                <w:szCs w:val="92"/>
              </w:rPr>
            </w:pPr>
          </w:p>
          <w:p w14:paraId="53E4B2BC" w14:textId="55D0111A" w:rsidR="004111B9" w:rsidRPr="00604819" w:rsidRDefault="004111B9" w:rsidP="009D6F7D">
            <w:pPr>
              <w:pStyle w:val="Title"/>
              <w:spacing w:line="276" w:lineRule="auto"/>
              <w:rPr>
                <w:rFonts w:ascii="Bahnschrift" w:hAnsi="Bahnschrift"/>
                <w:color w:val="0D0D0D" w:themeColor="text1" w:themeTint="F2"/>
                <w:sz w:val="66"/>
                <w:szCs w:val="66"/>
              </w:rPr>
            </w:pPr>
            <w:r w:rsidRPr="00604819">
              <w:rPr>
                <w:rFonts w:ascii="Bahnschrift" w:hAnsi="Bahnschrift"/>
                <w:b/>
                <w:bCs/>
                <w:color w:val="0D0D0D" w:themeColor="text1" w:themeTint="F2"/>
                <w:sz w:val="92"/>
                <w:szCs w:val="92"/>
              </w:rPr>
              <w:t xml:space="preserve">Cornerstone </w:t>
            </w:r>
            <w:r w:rsidRPr="00604819">
              <w:rPr>
                <w:rFonts w:ascii="Bahnschrift" w:hAnsi="Bahnschrift"/>
                <w:color w:val="0D0D0D" w:themeColor="text1" w:themeTint="F2"/>
                <w:sz w:val="66"/>
                <w:szCs w:val="66"/>
              </w:rPr>
              <w:t>Community CHurch</w:t>
            </w:r>
          </w:p>
          <w:p w14:paraId="27338AE8" w14:textId="77777777" w:rsidR="004111B9" w:rsidRDefault="004111B9" w:rsidP="009D6F7D">
            <w:pPr>
              <w:pStyle w:val="Heading2"/>
              <w:spacing w:line="276" w:lineRule="auto"/>
            </w:pPr>
          </w:p>
          <w:p w14:paraId="53F59A16" w14:textId="1B8DBA5F" w:rsidR="00036450" w:rsidRDefault="00F75EDA" w:rsidP="009D6F7D">
            <w:pPr>
              <w:pStyle w:val="Heading2"/>
              <w:spacing w:line="276" w:lineRule="auto"/>
            </w:pPr>
            <w:r>
              <w:t>This week</w:t>
            </w:r>
            <w:r w:rsidR="00604819">
              <w:t xml:space="preserve">  </w:t>
            </w:r>
          </w:p>
          <w:p w14:paraId="7EC284DC" w14:textId="234CA1FC" w:rsidR="00ED4688" w:rsidRDefault="00ED4688" w:rsidP="00EC1D3C">
            <w:pPr>
              <w:shd w:val="clear" w:color="auto" w:fill="E1CAB5" w:themeFill="accent6" w:themeFillTint="66"/>
              <w:spacing w:line="276" w:lineRule="auto"/>
              <w:rPr>
                <w:b/>
                <w:bCs/>
                <w:sz w:val="22"/>
              </w:rPr>
            </w:pPr>
            <w:bookmarkStart w:id="0" w:name="_Hlk98597736"/>
            <w:r>
              <w:rPr>
                <w:b/>
                <w:bCs/>
                <w:sz w:val="22"/>
              </w:rPr>
              <w:t xml:space="preserve">Monday  Discipleship Class for 18+ Youth @ </w:t>
            </w:r>
            <w:r w:rsidR="00EC1D3C">
              <w:rPr>
                <w:b/>
                <w:bCs/>
                <w:sz w:val="22"/>
              </w:rPr>
              <w:t xml:space="preserve">Willy Fast.       </w:t>
            </w:r>
            <w:r>
              <w:rPr>
                <w:b/>
                <w:bCs/>
                <w:sz w:val="22"/>
              </w:rPr>
              <w:t xml:space="preserve">  7:00pm</w:t>
            </w:r>
          </w:p>
          <w:p w14:paraId="4DEF0E66" w14:textId="04342F94" w:rsidR="00EC1D3C" w:rsidRDefault="00EC1D3C" w:rsidP="00ED4688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Tuesday   </w:t>
            </w:r>
            <w:proofErr w:type="spellStart"/>
            <w:r>
              <w:rPr>
                <w:b/>
                <w:bCs/>
                <w:sz w:val="22"/>
              </w:rPr>
              <w:t>Naehverein</w:t>
            </w:r>
            <w:proofErr w:type="spellEnd"/>
            <w:r>
              <w:rPr>
                <w:b/>
                <w:bCs/>
                <w:sz w:val="22"/>
              </w:rPr>
              <w:t xml:space="preserve"> at School. Lunch will be provided    10:00am</w:t>
            </w:r>
          </w:p>
          <w:p w14:paraId="3D40F70E" w14:textId="567C6F31" w:rsidR="00381BC0" w:rsidRDefault="00381BC0" w:rsidP="009D6F7D">
            <w:pPr>
              <w:shd w:val="clear" w:color="auto" w:fill="E1CAB5" w:themeFill="accent6" w:themeFillTint="66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Wednesday                   Bible Study: 1 Peter                             7:30pm</w:t>
            </w:r>
          </w:p>
          <w:p w14:paraId="3C24AB0B" w14:textId="22D4D1B5" w:rsidR="00381BC0" w:rsidRDefault="00381BC0" w:rsidP="009D6F7D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Friday         Praise &amp; Worship and Youth Singing Practice      7:00pm</w:t>
            </w:r>
          </w:p>
          <w:p w14:paraId="09F7AD82" w14:textId="7CC964FA" w:rsidR="008857FF" w:rsidRDefault="00EC1D3C" w:rsidP="008857FF">
            <w:pPr>
              <w:shd w:val="clear" w:color="auto" w:fill="E1CAB5" w:themeFill="accent6" w:themeFillTint="66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Friday</w:t>
            </w:r>
            <w:r w:rsidR="005209D4">
              <w:rPr>
                <w:b/>
                <w:bCs/>
                <w:sz w:val="22"/>
              </w:rPr>
              <w:t xml:space="preserve">             Ministerial </w:t>
            </w:r>
            <w:r>
              <w:rPr>
                <w:b/>
                <w:bCs/>
                <w:sz w:val="22"/>
              </w:rPr>
              <w:t xml:space="preserve">&amp; Church Board Meeting            </w:t>
            </w:r>
            <w:r w:rsidR="008857FF">
              <w:rPr>
                <w:b/>
                <w:bCs/>
                <w:sz w:val="22"/>
              </w:rPr>
              <w:t>7:00pm</w:t>
            </w:r>
          </w:p>
          <w:bookmarkEnd w:id="0"/>
          <w:p w14:paraId="050C8A4F" w14:textId="53D1ABE5" w:rsidR="00966C7D" w:rsidRDefault="00966C7D" w:rsidP="009D6F7D">
            <w:pPr>
              <w:pStyle w:val="Heading2"/>
              <w:spacing w:line="276" w:lineRule="auto"/>
            </w:pPr>
            <w:r>
              <w:t>next sunday</w:t>
            </w:r>
          </w:p>
          <w:p w14:paraId="4D22B0F8" w14:textId="4687378C" w:rsidR="00966C7D" w:rsidRPr="00F75EDA" w:rsidRDefault="00966C7D" w:rsidP="009D6F7D">
            <w:pPr>
              <w:pStyle w:val="Heading4"/>
              <w:shd w:val="clear" w:color="auto" w:fill="E1CAB5" w:themeFill="accent6" w:themeFillTint="66"/>
              <w:spacing w:line="276" w:lineRule="auto"/>
              <w:rPr>
                <w:sz w:val="22"/>
              </w:rPr>
            </w:pPr>
            <w:r w:rsidRPr="00F75EDA">
              <w:rPr>
                <w:sz w:val="22"/>
              </w:rPr>
              <w:t xml:space="preserve">Prayer </w:t>
            </w:r>
            <w:r w:rsidR="00613FFB">
              <w:rPr>
                <w:sz w:val="22"/>
              </w:rPr>
              <w:t>Time</w:t>
            </w:r>
            <w:r w:rsidRPr="00F75EDA">
              <w:rPr>
                <w:sz w:val="22"/>
              </w:rPr>
              <w:t xml:space="preserve">                                                            </w:t>
            </w:r>
            <w:r w:rsidR="00613FFB">
              <w:rPr>
                <w:sz w:val="22"/>
              </w:rPr>
              <w:t xml:space="preserve">        </w:t>
            </w:r>
            <w:r w:rsidRPr="00F75EDA">
              <w:rPr>
                <w:sz w:val="22"/>
              </w:rPr>
              <w:t xml:space="preserve">        </w:t>
            </w:r>
            <w:r w:rsidR="001C1DA5">
              <w:rPr>
                <w:sz w:val="22"/>
              </w:rPr>
              <w:t xml:space="preserve"> </w:t>
            </w:r>
            <w:r w:rsidR="00CC4494">
              <w:rPr>
                <w:sz w:val="22"/>
              </w:rPr>
              <w:t xml:space="preserve"> </w:t>
            </w:r>
            <w:r w:rsidR="00067B2F">
              <w:rPr>
                <w:sz w:val="22"/>
              </w:rPr>
              <w:t xml:space="preserve">  </w:t>
            </w:r>
            <w:r w:rsidRPr="00F75EDA">
              <w:rPr>
                <w:sz w:val="22"/>
              </w:rPr>
              <w:t xml:space="preserve">  9:00am</w:t>
            </w:r>
          </w:p>
          <w:p w14:paraId="46EC03BE" w14:textId="2D556F88" w:rsidR="00966C7D" w:rsidRPr="00F75EDA" w:rsidRDefault="00613FFB" w:rsidP="009D6F7D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Sunday School</w:t>
            </w:r>
            <w:r w:rsidR="00966C7D" w:rsidRPr="00F75EDA">
              <w:rPr>
                <w:b/>
                <w:bCs/>
                <w:sz w:val="22"/>
              </w:rPr>
              <w:t xml:space="preserve">                </w:t>
            </w:r>
            <w:r w:rsidR="00EA65BE">
              <w:rPr>
                <w:b/>
                <w:bCs/>
                <w:sz w:val="22"/>
              </w:rPr>
              <w:t xml:space="preserve">  </w:t>
            </w:r>
            <w:r w:rsidR="00966C7D" w:rsidRPr="00F75EDA">
              <w:rPr>
                <w:b/>
                <w:bCs/>
                <w:sz w:val="22"/>
              </w:rPr>
              <w:t xml:space="preserve"> </w:t>
            </w:r>
            <w:r w:rsidR="00EC1D3C">
              <w:rPr>
                <w:b/>
                <w:bCs/>
                <w:sz w:val="22"/>
              </w:rPr>
              <w:t xml:space="preserve"> </w:t>
            </w:r>
            <w:r w:rsidR="000205C5">
              <w:rPr>
                <w:b/>
                <w:bCs/>
                <w:sz w:val="22"/>
              </w:rPr>
              <w:t xml:space="preserve"> </w:t>
            </w:r>
            <w:r w:rsidR="00EC1D3C">
              <w:rPr>
                <w:b/>
                <w:bCs/>
                <w:sz w:val="22"/>
              </w:rPr>
              <w:t>Jacob Enns</w:t>
            </w:r>
            <w:r w:rsidR="00966C7D" w:rsidRPr="00F75EDA">
              <w:rPr>
                <w:b/>
                <w:bCs/>
                <w:sz w:val="22"/>
              </w:rPr>
              <w:t xml:space="preserve">   </w:t>
            </w:r>
            <w:r w:rsidR="008E4168">
              <w:rPr>
                <w:b/>
                <w:bCs/>
                <w:sz w:val="22"/>
              </w:rPr>
              <w:t xml:space="preserve"> </w:t>
            </w:r>
            <w:r w:rsidR="0038547B">
              <w:rPr>
                <w:b/>
                <w:bCs/>
                <w:sz w:val="22"/>
              </w:rPr>
              <w:t xml:space="preserve">  </w:t>
            </w:r>
            <w:r w:rsidR="00966C7D" w:rsidRPr="00F75EDA">
              <w:rPr>
                <w:b/>
                <w:bCs/>
                <w:sz w:val="22"/>
              </w:rPr>
              <w:t xml:space="preserve"> </w:t>
            </w:r>
            <w:r w:rsidR="008E4168">
              <w:rPr>
                <w:b/>
                <w:bCs/>
                <w:sz w:val="22"/>
              </w:rPr>
              <w:t xml:space="preserve"> </w:t>
            </w:r>
            <w:r w:rsidR="006B4AF2">
              <w:rPr>
                <w:b/>
                <w:bCs/>
                <w:sz w:val="22"/>
              </w:rPr>
              <w:t xml:space="preserve">  </w:t>
            </w:r>
            <w:r w:rsidR="00C94E70">
              <w:rPr>
                <w:b/>
                <w:bCs/>
                <w:sz w:val="22"/>
              </w:rPr>
              <w:t xml:space="preserve">   </w:t>
            </w:r>
            <w:r w:rsidR="00561F48">
              <w:rPr>
                <w:b/>
                <w:bCs/>
                <w:sz w:val="22"/>
              </w:rPr>
              <w:t xml:space="preserve">    </w:t>
            </w:r>
            <w:r w:rsidR="00080F75">
              <w:rPr>
                <w:b/>
                <w:bCs/>
                <w:sz w:val="22"/>
              </w:rPr>
              <w:t xml:space="preserve"> </w:t>
            </w:r>
            <w:r w:rsidR="00561F48">
              <w:rPr>
                <w:b/>
                <w:bCs/>
                <w:sz w:val="22"/>
              </w:rPr>
              <w:t xml:space="preserve"> </w:t>
            </w:r>
            <w:r w:rsidR="00C94E70">
              <w:rPr>
                <w:b/>
                <w:bCs/>
                <w:sz w:val="22"/>
              </w:rPr>
              <w:t xml:space="preserve">  </w:t>
            </w:r>
            <w:r w:rsidR="000D14CC">
              <w:rPr>
                <w:b/>
                <w:bCs/>
                <w:sz w:val="22"/>
              </w:rPr>
              <w:t xml:space="preserve">  </w:t>
            </w:r>
            <w:r w:rsidR="00C94E70">
              <w:rPr>
                <w:b/>
                <w:bCs/>
                <w:sz w:val="22"/>
              </w:rPr>
              <w:t xml:space="preserve"> </w:t>
            </w:r>
            <w:r w:rsidR="000205C5">
              <w:rPr>
                <w:b/>
                <w:bCs/>
                <w:sz w:val="22"/>
              </w:rPr>
              <w:t xml:space="preserve"> </w:t>
            </w:r>
            <w:r w:rsidR="00B90437">
              <w:rPr>
                <w:b/>
                <w:bCs/>
                <w:sz w:val="22"/>
              </w:rPr>
              <w:t xml:space="preserve"> </w:t>
            </w:r>
            <w:r w:rsidR="00EA65BE">
              <w:rPr>
                <w:b/>
                <w:bCs/>
                <w:sz w:val="22"/>
              </w:rPr>
              <w:t xml:space="preserve">    </w:t>
            </w:r>
            <w:r w:rsidR="00EC1D3C">
              <w:rPr>
                <w:b/>
                <w:bCs/>
                <w:sz w:val="22"/>
              </w:rPr>
              <w:t xml:space="preserve">   </w:t>
            </w:r>
            <w:r w:rsidR="00FF0C9D">
              <w:rPr>
                <w:b/>
                <w:bCs/>
                <w:sz w:val="22"/>
              </w:rPr>
              <w:t xml:space="preserve"> </w:t>
            </w:r>
            <w:r w:rsidR="002F068B">
              <w:rPr>
                <w:b/>
                <w:bCs/>
                <w:sz w:val="22"/>
              </w:rPr>
              <w:t xml:space="preserve">  </w:t>
            </w:r>
            <w:r w:rsidR="00966C7D" w:rsidRPr="00F75EDA">
              <w:rPr>
                <w:b/>
                <w:bCs/>
                <w:sz w:val="22"/>
              </w:rPr>
              <w:t>9:30am</w:t>
            </w:r>
          </w:p>
          <w:p w14:paraId="67586E35" w14:textId="509BA20E" w:rsidR="00966C7D" w:rsidRPr="00F75EDA" w:rsidRDefault="00966C7D" w:rsidP="009D6F7D">
            <w:pPr>
              <w:pStyle w:val="Date"/>
              <w:shd w:val="clear" w:color="auto" w:fill="E1CAB5" w:themeFill="accent6" w:themeFillTint="66"/>
              <w:spacing w:line="276" w:lineRule="auto"/>
              <w:rPr>
                <w:b/>
                <w:bCs/>
                <w:sz w:val="22"/>
              </w:rPr>
            </w:pPr>
            <w:r w:rsidRPr="00F75EDA">
              <w:rPr>
                <w:b/>
                <w:bCs/>
                <w:sz w:val="22"/>
              </w:rPr>
              <w:t xml:space="preserve">Message by                    </w:t>
            </w:r>
            <w:r w:rsidR="00CF5275">
              <w:rPr>
                <w:b/>
                <w:bCs/>
                <w:sz w:val="22"/>
              </w:rPr>
              <w:t xml:space="preserve">   </w:t>
            </w:r>
            <w:r w:rsidR="0003285C">
              <w:rPr>
                <w:b/>
                <w:bCs/>
                <w:sz w:val="22"/>
              </w:rPr>
              <w:t xml:space="preserve">  </w:t>
            </w:r>
            <w:r w:rsidR="00080F75">
              <w:rPr>
                <w:b/>
                <w:bCs/>
                <w:sz w:val="22"/>
              </w:rPr>
              <w:t xml:space="preserve"> </w:t>
            </w:r>
            <w:r w:rsidR="005134BB">
              <w:rPr>
                <w:b/>
                <w:bCs/>
                <w:sz w:val="22"/>
              </w:rPr>
              <w:t>Abe</w:t>
            </w:r>
            <w:r w:rsidR="00EA65BE">
              <w:rPr>
                <w:b/>
                <w:bCs/>
                <w:sz w:val="22"/>
              </w:rPr>
              <w:t xml:space="preserve"> Dyck</w:t>
            </w:r>
            <w:r w:rsidR="00604B2D">
              <w:rPr>
                <w:b/>
                <w:bCs/>
                <w:sz w:val="22"/>
              </w:rPr>
              <w:t xml:space="preserve"> </w:t>
            </w:r>
            <w:r w:rsidR="006E4A0D">
              <w:rPr>
                <w:b/>
                <w:bCs/>
                <w:sz w:val="22"/>
              </w:rPr>
              <w:t xml:space="preserve">   </w:t>
            </w:r>
            <w:r w:rsidR="00764DF3">
              <w:rPr>
                <w:b/>
                <w:bCs/>
                <w:sz w:val="22"/>
              </w:rPr>
              <w:t xml:space="preserve">           </w:t>
            </w:r>
            <w:r w:rsidR="005134BB">
              <w:rPr>
                <w:b/>
                <w:bCs/>
                <w:sz w:val="22"/>
              </w:rPr>
              <w:t xml:space="preserve"> </w:t>
            </w:r>
            <w:r w:rsidR="00764DF3">
              <w:rPr>
                <w:b/>
                <w:bCs/>
                <w:sz w:val="22"/>
              </w:rPr>
              <w:t xml:space="preserve"> </w:t>
            </w:r>
            <w:r w:rsidR="00D60234">
              <w:rPr>
                <w:b/>
                <w:bCs/>
                <w:sz w:val="22"/>
              </w:rPr>
              <w:t xml:space="preserve"> </w:t>
            </w:r>
            <w:r w:rsidR="00764DF3">
              <w:rPr>
                <w:b/>
                <w:bCs/>
                <w:sz w:val="22"/>
              </w:rPr>
              <w:t xml:space="preserve">   </w:t>
            </w:r>
            <w:r w:rsidR="009D2883">
              <w:rPr>
                <w:b/>
                <w:bCs/>
                <w:sz w:val="22"/>
              </w:rPr>
              <w:t xml:space="preserve"> </w:t>
            </w:r>
            <w:r w:rsidR="00067B2F">
              <w:rPr>
                <w:b/>
                <w:bCs/>
                <w:sz w:val="22"/>
              </w:rPr>
              <w:t xml:space="preserve">   </w:t>
            </w:r>
            <w:r w:rsidR="00CC4494">
              <w:rPr>
                <w:b/>
                <w:bCs/>
                <w:sz w:val="22"/>
              </w:rPr>
              <w:t xml:space="preserve">  </w:t>
            </w:r>
            <w:r w:rsidR="002F068B">
              <w:rPr>
                <w:b/>
                <w:bCs/>
                <w:sz w:val="22"/>
              </w:rPr>
              <w:t xml:space="preserve"> </w:t>
            </w:r>
            <w:r w:rsidR="00CC4494">
              <w:rPr>
                <w:b/>
                <w:bCs/>
                <w:sz w:val="22"/>
              </w:rPr>
              <w:t xml:space="preserve">  </w:t>
            </w:r>
            <w:r w:rsidR="00A44B3D">
              <w:rPr>
                <w:b/>
                <w:bCs/>
                <w:sz w:val="22"/>
              </w:rPr>
              <w:t xml:space="preserve"> </w:t>
            </w:r>
            <w:r w:rsidR="000205C5">
              <w:rPr>
                <w:b/>
                <w:bCs/>
                <w:sz w:val="22"/>
              </w:rPr>
              <w:t xml:space="preserve"> </w:t>
            </w:r>
            <w:r w:rsidR="00EA65BE">
              <w:rPr>
                <w:b/>
                <w:bCs/>
                <w:sz w:val="22"/>
              </w:rPr>
              <w:t xml:space="preserve">    </w:t>
            </w:r>
            <w:r w:rsidRPr="00F75EDA">
              <w:rPr>
                <w:b/>
                <w:bCs/>
                <w:sz w:val="22"/>
              </w:rPr>
              <w:t>10:</w:t>
            </w:r>
            <w:r w:rsidR="00067B2F">
              <w:rPr>
                <w:b/>
                <w:bCs/>
                <w:sz w:val="22"/>
              </w:rPr>
              <w:t>3</w:t>
            </w:r>
            <w:r w:rsidRPr="00F75EDA">
              <w:rPr>
                <w:b/>
                <w:bCs/>
                <w:sz w:val="22"/>
              </w:rPr>
              <w:t>0am</w:t>
            </w:r>
          </w:p>
          <w:p w14:paraId="57511671" w14:textId="542AFF4C" w:rsidR="00CA110A" w:rsidRDefault="00966C7D" w:rsidP="009D6F7D">
            <w:pPr>
              <w:spacing w:line="276" w:lineRule="auto"/>
              <w:rPr>
                <w:b/>
                <w:bCs/>
                <w:sz w:val="22"/>
              </w:rPr>
            </w:pPr>
            <w:r w:rsidRPr="00F75EDA">
              <w:rPr>
                <w:b/>
                <w:bCs/>
                <w:sz w:val="22"/>
              </w:rPr>
              <w:t>Ho</w:t>
            </w:r>
            <w:r w:rsidR="00613FFB">
              <w:rPr>
                <w:b/>
                <w:bCs/>
                <w:sz w:val="22"/>
              </w:rPr>
              <w:t>st</w:t>
            </w:r>
            <w:r w:rsidRPr="00F75EDA">
              <w:rPr>
                <w:b/>
                <w:bCs/>
                <w:sz w:val="22"/>
              </w:rPr>
              <w:t xml:space="preserve">                       </w:t>
            </w:r>
            <w:r w:rsidR="003414C0">
              <w:rPr>
                <w:b/>
                <w:bCs/>
                <w:sz w:val="22"/>
              </w:rPr>
              <w:t xml:space="preserve">  </w:t>
            </w:r>
            <w:r w:rsidR="000205C5">
              <w:rPr>
                <w:b/>
                <w:bCs/>
                <w:sz w:val="22"/>
              </w:rPr>
              <w:t xml:space="preserve">  </w:t>
            </w:r>
            <w:r w:rsidR="00551769">
              <w:rPr>
                <w:b/>
                <w:bCs/>
                <w:sz w:val="22"/>
              </w:rPr>
              <w:t xml:space="preserve"> </w:t>
            </w:r>
            <w:r w:rsidR="00D60234">
              <w:rPr>
                <w:b/>
                <w:bCs/>
                <w:sz w:val="22"/>
              </w:rPr>
              <w:t xml:space="preserve">         </w:t>
            </w:r>
            <w:r w:rsidR="006238BB">
              <w:rPr>
                <w:b/>
                <w:bCs/>
                <w:sz w:val="22"/>
              </w:rPr>
              <w:t xml:space="preserve"> </w:t>
            </w:r>
            <w:r w:rsidR="00DE2209">
              <w:rPr>
                <w:b/>
                <w:bCs/>
                <w:sz w:val="22"/>
              </w:rPr>
              <w:t xml:space="preserve">  </w:t>
            </w:r>
            <w:r w:rsidR="005134BB">
              <w:rPr>
                <w:b/>
                <w:bCs/>
                <w:sz w:val="22"/>
              </w:rPr>
              <w:t xml:space="preserve">   Open</w:t>
            </w:r>
          </w:p>
          <w:p w14:paraId="285AA977" w14:textId="77777777" w:rsidR="00AE496A" w:rsidRDefault="00AE496A" w:rsidP="009D6F7D">
            <w:pPr>
              <w:spacing w:line="276" w:lineRule="auto"/>
              <w:rPr>
                <w:b/>
                <w:bCs/>
                <w:sz w:val="22"/>
              </w:rPr>
            </w:pPr>
          </w:p>
          <w:p w14:paraId="3448834B" w14:textId="77777777" w:rsidR="000205C5" w:rsidRPr="000478BB" w:rsidRDefault="000205C5" w:rsidP="009D6F7D">
            <w:pPr>
              <w:spacing w:line="276" w:lineRule="auto"/>
              <w:rPr>
                <w:b/>
                <w:bCs/>
                <w:sz w:val="22"/>
              </w:rPr>
            </w:pPr>
          </w:p>
          <w:p w14:paraId="6718744E" w14:textId="641273BC" w:rsidR="0003285C" w:rsidRPr="00DE2209" w:rsidRDefault="00A37D56" w:rsidP="00DE2209">
            <w:pPr>
              <w:pStyle w:val="Heading2"/>
              <w:spacing w:line="276" w:lineRule="auto"/>
            </w:pPr>
            <w:r>
              <w:t>Other announcements</w:t>
            </w:r>
          </w:p>
          <w:p w14:paraId="252717DA" w14:textId="77777777" w:rsidR="00ED4688" w:rsidRPr="00ED4688" w:rsidRDefault="00ED4688" w:rsidP="00ED468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</w:pPr>
          </w:p>
          <w:p w14:paraId="67CAD578" w14:textId="7EC289D0" w:rsidR="00ED4688" w:rsidRPr="00ED4688" w:rsidRDefault="00ED4688" w:rsidP="00ED468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</w:pPr>
            <w:r w:rsidRPr="00ED468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 xml:space="preserve">November 26 will be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 xml:space="preserve">a </w:t>
            </w:r>
            <w:r w:rsidRPr="00ED468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>youth steak night at Frank and Tina</w:t>
            </w:r>
            <w:r w:rsidR="00B50A3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 xml:space="preserve"> Dyck’s. </w:t>
            </w:r>
            <w:r w:rsidR="00EA65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 xml:space="preserve">Details will be discussed at youth events. </w:t>
            </w:r>
          </w:p>
          <w:p w14:paraId="6B6C3D2D" w14:textId="77777777" w:rsidR="00ED4688" w:rsidRPr="00ED4688" w:rsidRDefault="00ED4688" w:rsidP="00ED468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</w:pPr>
          </w:p>
          <w:p w14:paraId="47D92E3C" w14:textId="55B9055A" w:rsidR="006E4A0D" w:rsidRDefault="00ED4688" w:rsidP="00ED468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</w:pPr>
            <w:r w:rsidRPr="00ED468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 xml:space="preserve">December 11 will be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 xml:space="preserve">a </w:t>
            </w:r>
            <w:r w:rsidRPr="00ED468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  <w:t>youth and parents Christmas Dinner and gift exchange. Bring $40 gift.</w:t>
            </w:r>
          </w:p>
          <w:p w14:paraId="0DFC07F1" w14:textId="5C98C7D7" w:rsidR="00080F75" w:rsidRDefault="00080F75" w:rsidP="009D6F7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</w:pPr>
          </w:p>
          <w:p w14:paraId="6B0F99CD" w14:textId="4C2B8ADA" w:rsidR="00D844C1" w:rsidRPr="00E649C6" w:rsidRDefault="00D844C1" w:rsidP="00D844C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538197E8" w14:textId="12974DF6" w:rsidR="009D6F7D" w:rsidRPr="009D6F7D" w:rsidRDefault="009D6F7D" w:rsidP="009D6F7D">
      <w:pPr>
        <w:tabs>
          <w:tab w:val="left" w:pos="1805"/>
        </w:tabs>
      </w:pPr>
    </w:p>
    <w:sectPr w:rsidR="009D6F7D" w:rsidRPr="009D6F7D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7D5E" w14:textId="77777777" w:rsidR="00E07C1D" w:rsidRDefault="00E07C1D" w:rsidP="000C45FF">
      <w:r>
        <w:separator/>
      </w:r>
    </w:p>
  </w:endnote>
  <w:endnote w:type="continuationSeparator" w:id="0">
    <w:p w14:paraId="7F1908B8" w14:textId="77777777" w:rsidR="00E07C1D" w:rsidRDefault="00E07C1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E337" w14:textId="77777777" w:rsidR="00E07C1D" w:rsidRDefault="00E07C1D" w:rsidP="000C45FF">
      <w:r>
        <w:separator/>
      </w:r>
    </w:p>
  </w:footnote>
  <w:footnote w:type="continuationSeparator" w:id="0">
    <w:p w14:paraId="4684EF7B" w14:textId="77777777" w:rsidR="00E07C1D" w:rsidRDefault="00E07C1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66C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91F45" wp14:editId="44C1719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93"/>
    <w:rsid w:val="00013D7F"/>
    <w:rsid w:val="000205C5"/>
    <w:rsid w:val="00031C7F"/>
    <w:rsid w:val="0003285C"/>
    <w:rsid w:val="00036450"/>
    <w:rsid w:val="000478BB"/>
    <w:rsid w:val="00063908"/>
    <w:rsid w:val="00067B2F"/>
    <w:rsid w:val="00070E4A"/>
    <w:rsid w:val="000805A7"/>
    <w:rsid w:val="00080F75"/>
    <w:rsid w:val="00085466"/>
    <w:rsid w:val="000941D0"/>
    <w:rsid w:val="00094499"/>
    <w:rsid w:val="000A7BB8"/>
    <w:rsid w:val="000C45FF"/>
    <w:rsid w:val="000D14CC"/>
    <w:rsid w:val="000E3FD1"/>
    <w:rsid w:val="000E741D"/>
    <w:rsid w:val="000F3E1F"/>
    <w:rsid w:val="000F51C6"/>
    <w:rsid w:val="00112054"/>
    <w:rsid w:val="00120977"/>
    <w:rsid w:val="001301FB"/>
    <w:rsid w:val="00130DE4"/>
    <w:rsid w:val="001317D8"/>
    <w:rsid w:val="00131EAB"/>
    <w:rsid w:val="001342C3"/>
    <w:rsid w:val="00145268"/>
    <w:rsid w:val="001525E1"/>
    <w:rsid w:val="001529A4"/>
    <w:rsid w:val="00162ED1"/>
    <w:rsid w:val="00180329"/>
    <w:rsid w:val="001871B3"/>
    <w:rsid w:val="0019001F"/>
    <w:rsid w:val="001901F4"/>
    <w:rsid w:val="001A584E"/>
    <w:rsid w:val="001A74A5"/>
    <w:rsid w:val="001B2ABD"/>
    <w:rsid w:val="001C00F8"/>
    <w:rsid w:val="001C1DA5"/>
    <w:rsid w:val="001E0391"/>
    <w:rsid w:val="001E04D3"/>
    <w:rsid w:val="001E1759"/>
    <w:rsid w:val="001E6B61"/>
    <w:rsid w:val="001F1ECC"/>
    <w:rsid w:val="00216729"/>
    <w:rsid w:val="002179AF"/>
    <w:rsid w:val="00221A70"/>
    <w:rsid w:val="00226698"/>
    <w:rsid w:val="00233F6F"/>
    <w:rsid w:val="002345F7"/>
    <w:rsid w:val="002400EB"/>
    <w:rsid w:val="002551BE"/>
    <w:rsid w:val="00256CF7"/>
    <w:rsid w:val="00281FD5"/>
    <w:rsid w:val="0028320F"/>
    <w:rsid w:val="002A2BA7"/>
    <w:rsid w:val="002A440C"/>
    <w:rsid w:val="002A47EF"/>
    <w:rsid w:val="002B1B08"/>
    <w:rsid w:val="002B37CF"/>
    <w:rsid w:val="002C1BDF"/>
    <w:rsid w:val="002D15F7"/>
    <w:rsid w:val="002F00CA"/>
    <w:rsid w:val="002F068B"/>
    <w:rsid w:val="002F2D2E"/>
    <w:rsid w:val="0030481B"/>
    <w:rsid w:val="003156FC"/>
    <w:rsid w:val="00320175"/>
    <w:rsid w:val="003254B5"/>
    <w:rsid w:val="00336D0A"/>
    <w:rsid w:val="003414C0"/>
    <w:rsid w:val="0037121F"/>
    <w:rsid w:val="00373A91"/>
    <w:rsid w:val="00380ADE"/>
    <w:rsid w:val="00381BC0"/>
    <w:rsid w:val="0038547B"/>
    <w:rsid w:val="003910D8"/>
    <w:rsid w:val="003931A8"/>
    <w:rsid w:val="00395747"/>
    <w:rsid w:val="003A210A"/>
    <w:rsid w:val="003A38CD"/>
    <w:rsid w:val="003A5D4A"/>
    <w:rsid w:val="003A6B7D"/>
    <w:rsid w:val="003B06CA"/>
    <w:rsid w:val="003B0974"/>
    <w:rsid w:val="003B67CD"/>
    <w:rsid w:val="003B6E6F"/>
    <w:rsid w:val="003C73D3"/>
    <w:rsid w:val="004071FC"/>
    <w:rsid w:val="004111B9"/>
    <w:rsid w:val="00445947"/>
    <w:rsid w:val="00455F4A"/>
    <w:rsid w:val="0045735E"/>
    <w:rsid w:val="0046688F"/>
    <w:rsid w:val="0046748C"/>
    <w:rsid w:val="004813B3"/>
    <w:rsid w:val="004849DB"/>
    <w:rsid w:val="00496591"/>
    <w:rsid w:val="004974EE"/>
    <w:rsid w:val="004B4B3F"/>
    <w:rsid w:val="004C63E4"/>
    <w:rsid w:val="004D3011"/>
    <w:rsid w:val="004E4CB1"/>
    <w:rsid w:val="005134BB"/>
    <w:rsid w:val="005209D4"/>
    <w:rsid w:val="00521879"/>
    <w:rsid w:val="00525E5E"/>
    <w:rsid w:val="005262AC"/>
    <w:rsid w:val="00536E8E"/>
    <w:rsid w:val="00551769"/>
    <w:rsid w:val="00557FD3"/>
    <w:rsid w:val="005611F9"/>
    <w:rsid w:val="00561F48"/>
    <w:rsid w:val="005675E4"/>
    <w:rsid w:val="0057353E"/>
    <w:rsid w:val="00590005"/>
    <w:rsid w:val="0059332D"/>
    <w:rsid w:val="00593FD0"/>
    <w:rsid w:val="005C2841"/>
    <w:rsid w:val="005C4F55"/>
    <w:rsid w:val="005D6B24"/>
    <w:rsid w:val="005E39D5"/>
    <w:rsid w:val="0060018C"/>
    <w:rsid w:val="00600670"/>
    <w:rsid w:val="00604819"/>
    <w:rsid w:val="00604B2D"/>
    <w:rsid w:val="00613FFB"/>
    <w:rsid w:val="0062123A"/>
    <w:rsid w:val="00621701"/>
    <w:rsid w:val="006238BB"/>
    <w:rsid w:val="0063558F"/>
    <w:rsid w:val="00642B7C"/>
    <w:rsid w:val="0064378C"/>
    <w:rsid w:val="00646E75"/>
    <w:rsid w:val="0067200D"/>
    <w:rsid w:val="006771D0"/>
    <w:rsid w:val="006A69C7"/>
    <w:rsid w:val="006B3011"/>
    <w:rsid w:val="006B4AF2"/>
    <w:rsid w:val="006C018E"/>
    <w:rsid w:val="006C7DB8"/>
    <w:rsid w:val="006D01F2"/>
    <w:rsid w:val="006E4A0D"/>
    <w:rsid w:val="00715FCB"/>
    <w:rsid w:val="00735190"/>
    <w:rsid w:val="00741BC4"/>
    <w:rsid w:val="00743101"/>
    <w:rsid w:val="0075545E"/>
    <w:rsid w:val="00764C9F"/>
    <w:rsid w:val="00764DF3"/>
    <w:rsid w:val="00774723"/>
    <w:rsid w:val="00776FD6"/>
    <w:rsid w:val="007775E1"/>
    <w:rsid w:val="007867A0"/>
    <w:rsid w:val="00786BE5"/>
    <w:rsid w:val="007927F5"/>
    <w:rsid w:val="007A449A"/>
    <w:rsid w:val="007B4BA6"/>
    <w:rsid w:val="007D6695"/>
    <w:rsid w:val="007F14E2"/>
    <w:rsid w:val="00802CA0"/>
    <w:rsid w:val="0081592D"/>
    <w:rsid w:val="008245AE"/>
    <w:rsid w:val="008364E2"/>
    <w:rsid w:val="008462DB"/>
    <w:rsid w:val="0087020B"/>
    <w:rsid w:val="00871846"/>
    <w:rsid w:val="008857FF"/>
    <w:rsid w:val="00893246"/>
    <w:rsid w:val="008B1CEC"/>
    <w:rsid w:val="008B6E1D"/>
    <w:rsid w:val="008E4168"/>
    <w:rsid w:val="008F0061"/>
    <w:rsid w:val="00902D54"/>
    <w:rsid w:val="009128F3"/>
    <w:rsid w:val="0091349E"/>
    <w:rsid w:val="00921B2F"/>
    <w:rsid w:val="00922E27"/>
    <w:rsid w:val="009260CD"/>
    <w:rsid w:val="00931C3B"/>
    <w:rsid w:val="00940A66"/>
    <w:rsid w:val="00952C25"/>
    <w:rsid w:val="00954888"/>
    <w:rsid w:val="00966C7D"/>
    <w:rsid w:val="0096706B"/>
    <w:rsid w:val="00980480"/>
    <w:rsid w:val="00981A4A"/>
    <w:rsid w:val="00981E7B"/>
    <w:rsid w:val="009D25B3"/>
    <w:rsid w:val="009D2883"/>
    <w:rsid w:val="009D5983"/>
    <w:rsid w:val="009D6ACB"/>
    <w:rsid w:val="009D6F7D"/>
    <w:rsid w:val="009E7CFF"/>
    <w:rsid w:val="009F7E01"/>
    <w:rsid w:val="00A16000"/>
    <w:rsid w:val="00A16CAA"/>
    <w:rsid w:val="00A2118D"/>
    <w:rsid w:val="00A253B4"/>
    <w:rsid w:val="00A37D56"/>
    <w:rsid w:val="00A40C93"/>
    <w:rsid w:val="00A44B3D"/>
    <w:rsid w:val="00A76D4E"/>
    <w:rsid w:val="00A777C3"/>
    <w:rsid w:val="00A92217"/>
    <w:rsid w:val="00A929E5"/>
    <w:rsid w:val="00A96067"/>
    <w:rsid w:val="00A9675A"/>
    <w:rsid w:val="00AC33D6"/>
    <w:rsid w:val="00AC5AD8"/>
    <w:rsid w:val="00AD0A50"/>
    <w:rsid w:val="00AD76E2"/>
    <w:rsid w:val="00AE0863"/>
    <w:rsid w:val="00AE496A"/>
    <w:rsid w:val="00AF064C"/>
    <w:rsid w:val="00B02880"/>
    <w:rsid w:val="00B1403C"/>
    <w:rsid w:val="00B20152"/>
    <w:rsid w:val="00B24A7F"/>
    <w:rsid w:val="00B30660"/>
    <w:rsid w:val="00B33690"/>
    <w:rsid w:val="00B359E4"/>
    <w:rsid w:val="00B379BF"/>
    <w:rsid w:val="00B37E11"/>
    <w:rsid w:val="00B50A35"/>
    <w:rsid w:val="00B57D98"/>
    <w:rsid w:val="00B70850"/>
    <w:rsid w:val="00B726DE"/>
    <w:rsid w:val="00B90437"/>
    <w:rsid w:val="00B966A5"/>
    <w:rsid w:val="00BB1B9E"/>
    <w:rsid w:val="00BE264E"/>
    <w:rsid w:val="00C066B6"/>
    <w:rsid w:val="00C21CC8"/>
    <w:rsid w:val="00C24EB2"/>
    <w:rsid w:val="00C37BA1"/>
    <w:rsid w:val="00C44A87"/>
    <w:rsid w:val="00C456B2"/>
    <w:rsid w:val="00C4674C"/>
    <w:rsid w:val="00C506CF"/>
    <w:rsid w:val="00C72BED"/>
    <w:rsid w:val="00C72FB4"/>
    <w:rsid w:val="00C80D9B"/>
    <w:rsid w:val="00C83D52"/>
    <w:rsid w:val="00C94E6E"/>
    <w:rsid w:val="00C94E70"/>
    <w:rsid w:val="00C9578B"/>
    <w:rsid w:val="00CA110A"/>
    <w:rsid w:val="00CA5FB6"/>
    <w:rsid w:val="00CB0055"/>
    <w:rsid w:val="00CC4494"/>
    <w:rsid w:val="00CC487B"/>
    <w:rsid w:val="00CC6F0F"/>
    <w:rsid w:val="00CC7645"/>
    <w:rsid w:val="00CD1937"/>
    <w:rsid w:val="00CD1F20"/>
    <w:rsid w:val="00CE01BF"/>
    <w:rsid w:val="00CF5275"/>
    <w:rsid w:val="00CF629E"/>
    <w:rsid w:val="00D2149A"/>
    <w:rsid w:val="00D2522B"/>
    <w:rsid w:val="00D27BD2"/>
    <w:rsid w:val="00D422DE"/>
    <w:rsid w:val="00D5459D"/>
    <w:rsid w:val="00D60234"/>
    <w:rsid w:val="00D60345"/>
    <w:rsid w:val="00D60AD4"/>
    <w:rsid w:val="00D72659"/>
    <w:rsid w:val="00D761C6"/>
    <w:rsid w:val="00D844C1"/>
    <w:rsid w:val="00D909CE"/>
    <w:rsid w:val="00DA1F4D"/>
    <w:rsid w:val="00DA2644"/>
    <w:rsid w:val="00DD172A"/>
    <w:rsid w:val="00DD4B5C"/>
    <w:rsid w:val="00DD6139"/>
    <w:rsid w:val="00DE2209"/>
    <w:rsid w:val="00DE4960"/>
    <w:rsid w:val="00DF4A36"/>
    <w:rsid w:val="00DF6F7D"/>
    <w:rsid w:val="00E00E32"/>
    <w:rsid w:val="00E0775C"/>
    <w:rsid w:val="00E07C1D"/>
    <w:rsid w:val="00E24AC1"/>
    <w:rsid w:val="00E25A26"/>
    <w:rsid w:val="00E4381A"/>
    <w:rsid w:val="00E55D74"/>
    <w:rsid w:val="00E5710E"/>
    <w:rsid w:val="00E649C6"/>
    <w:rsid w:val="00E768AE"/>
    <w:rsid w:val="00E810AC"/>
    <w:rsid w:val="00E83AB4"/>
    <w:rsid w:val="00EA65BE"/>
    <w:rsid w:val="00EB251B"/>
    <w:rsid w:val="00EC1AC6"/>
    <w:rsid w:val="00EC1D3C"/>
    <w:rsid w:val="00ED184D"/>
    <w:rsid w:val="00ED4688"/>
    <w:rsid w:val="00EE0F9F"/>
    <w:rsid w:val="00EE1134"/>
    <w:rsid w:val="00EF0BD3"/>
    <w:rsid w:val="00EF7F0B"/>
    <w:rsid w:val="00F001A2"/>
    <w:rsid w:val="00F14936"/>
    <w:rsid w:val="00F404C6"/>
    <w:rsid w:val="00F549B8"/>
    <w:rsid w:val="00F60274"/>
    <w:rsid w:val="00F75EDA"/>
    <w:rsid w:val="00F77FB9"/>
    <w:rsid w:val="00F94FEF"/>
    <w:rsid w:val="00F970C5"/>
    <w:rsid w:val="00FA19D2"/>
    <w:rsid w:val="00FB068F"/>
    <w:rsid w:val="00FB2978"/>
    <w:rsid w:val="00FB665E"/>
    <w:rsid w:val="00FC161D"/>
    <w:rsid w:val="00FC6D11"/>
    <w:rsid w:val="00FE1038"/>
    <w:rsid w:val="00FF0C9D"/>
    <w:rsid w:val="00FF13EA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036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395747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A5300F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7B230B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9F4110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7B230B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0C9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C%20Sound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1A74-16B0-4817-9FE5-9F76CBDC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C:\Users\CCC Sound\AppData\Roaming\Microsoft\Templates\Blue grey resume.dotx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2022-11-20T02:45:00Z</dcterms:created>
  <dcterms:modified xsi:type="dcterms:W3CDTF">2022-11-20T02:52:00Z</dcterms:modified>
</cp:coreProperties>
</file>